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403C" w14:textId="77777777" w:rsidR="007D42BC" w:rsidRDefault="00000000">
      <w:pPr>
        <w:spacing w:after="360"/>
        <w:jc w:val="left"/>
      </w:pPr>
      <w:r>
        <w:rPr>
          <w:rFonts w:ascii="Arial" w:hAnsi="Arial" w:cs="Arial"/>
          <w:b/>
          <w:noProof/>
          <w:sz w:val="40"/>
          <w:lang w:val="en-GB"/>
        </w:rPr>
        <w:drawing>
          <wp:anchor distT="0" distB="0" distL="114300" distR="114300" simplePos="0" relativeHeight="251657216" behindDoc="0" locked="0" layoutInCell="1" allowOverlap="1" wp14:anchorId="56E3D7BF" wp14:editId="7DD89CC4">
            <wp:simplePos x="0" y="0"/>
            <wp:positionH relativeFrom="column">
              <wp:posOffset>8252460</wp:posOffset>
            </wp:positionH>
            <wp:positionV relativeFrom="paragraph">
              <wp:posOffset>-480690</wp:posOffset>
            </wp:positionV>
            <wp:extent cx="807086" cy="834390"/>
            <wp:effectExtent l="0" t="0" r="0" b="3810"/>
            <wp:wrapNone/>
            <wp:docPr id="2081281637" name="Grafik 1" descr="Ein Bild, das Clipart, Entwurf, Symbol, 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086" cy="834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lang w:val="en-GB"/>
        </w:rPr>
        <w:t xml:space="preserve">Auszeichnungsantrag </w:t>
      </w:r>
      <w:r>
        <w:rPr>
          <w:rFonts w:ascii="Arial" w:hAnsi="Arial" w:cs="Arial"/>
          <w:bCs/>
          <w:szCs w:val="12"/>
          <w:lang w:val="en-GB"/>
        </w:rPr>
        <w:t xml:space="preserve">einzubringen via Email an </w:t>
      </w:r>
      <w:hyperlink r:id="rId8" w:history="1">
        <w:r>
          <w:rPr>
            <w:rStyle w:val="Hyperlink"/>
            <w:rFonts w:ascii="Arial" w:hAnsi="Arial" w:cs="Arial"/>
            <w:bCs/>
            <w:szCs w:val="12"/>
            <w:lang w:val="en-GB"/>
          </w:rPr>
          <w:t>office@tiroler-kameradschaftsbund.at</w:t>
        </w:r>
      </w:hyperlink>
      <w:r>
        <w:rPr>
          <w:rFonts w:ascii="Arial" w:hAnsi="Arial" w:cs="Arial"/>
          <w:bCs/>
          <w:szCs w:val="12"/>
          <w:lang w:val="en-GB"/>
        </w:rPr>
        <w:t xml:space="preserve"> </w:t>
      </w: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9"/>
        <w:gridCol w:w="7018"/>
      </w:tblGrid>
      <w:tr w:rsidR="007D42BC" w14:paraId="015517BA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3921" w14:textId="77777777" w:rsidR="007D42BC" w:rsidRDefault="00000000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Kameradschaft: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803B" w14:textId="77777777" w:rsidR="007D42BC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Verleihung:</w:t>
            </w:r>
          </w:p>
        </w:tc>
      </w:tr>
    </w:tbl>
    <w:p w14:paraId="387BE834" w14:textId="77777777" w:rsidR="007D42BC" w:rsidRDefault="007D42BC">
      <w:pPr>
        <w:jc w:val="left"/>
        <w:rPr>
          <w:rFonts w:ascii="Arial" w:hAnsi="Arial" w:cs="Arial"/>
          <w:bCs/>
        </w:rPr>
      </w:pPr>
    </w:p>
    <w:tbl>
      <w:tblPr>
        <w:tblW w:w="14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7"/>
        <w:gridCol w:w="1828"/>
        <w:gridCol w:w="2694"/>
        <w:gridCol w:w="3118"/>
        <w:gridCol w:w="2978"/>
      </w:tblGrid>
      <w:tr w:rsidR="007D42BC" w14:paraId="01A79CB9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E20" w14:textId="77777777" w:rsidR="007D42BC" w:rsidRDefault="00000000">
            <w:pPr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Vor- und Zuname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1849" w14:textId="77777777" w:rsidR="007D42BC" w:rsidRDefault="00000000">
            <w:pPr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Geb. Datum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9E3C" w14:textId="77777777" w:rsidR="007D42BC" w:rsidRDefault="00000000">
            <w:pPr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Funktion (optional)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250F" w14:textId="77777777" w:rsidR="007D42BC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 Auszeichnung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6924E" w14:textId="77777777" w:rsidR="007D42B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 erhaltene Auszeichnung mit Datum</w:t>
            </w:r>
          </w:p>
        </w:tc>
      </w:tr>
      <w:tr w:rsidR="007D42BC" w14:paraId="5E04F0F7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055B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249D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74FC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D6E4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BBFAB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05F5559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18A8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D891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3679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AD46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E573C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152B6E3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5B11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6847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421C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F9B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36236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291BCE5E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CB9D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1B60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2DCF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2275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7CE8D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57CF4D1E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A924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9E5F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899C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237B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2D842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10D9F3B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5C61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BEF7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FFBF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F928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26B44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7D42BC" w14:paraId="11C588A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39A8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AB02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8C9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A0A4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C8135" w14:textId="77777777" w:rsidR="007D42BC" w:rsidRDefault="007D42BC">
            <w:pPr>
              <w:jc w:val="left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</w:tbl>
    <w:p w14:paraId="621728B5" w14:textId="77777777" w:rsidR="007D42BC" w:rsidRDefault="007D42BC">
      <w:pPr>
        <w:jc w:val="left"/>
        <w:rPr>
          <w:rFonts w:ascii="Arial" w:hAnsi="Arial" w:cs="Arial"/>
          <w:bCs/>
        </w:rPr>
      </w:pPr>
    </w:p>
    <w:p w14:paraId="2D819CA5" w14:textId="77777777" w:rsidR="007D42BC" w:rsidRDefault="00000000">
      <w:pPr>
        <w:tabs>
          <w:tab w:val="left" w:leader="dot" w:pos="12191"/>
        </w:tabs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Versandadresse:</w:t>
      </w:r>
      <w:r>
        <w:rPr>
          <w:rFonts w:ascii="Arial" w:hAnsi="Arial" w:cs="Arial"/>
          <w:bCs/>
        </w:rPr>
        <w:tab/>
      </w:r>
    </w:p>
    <w:p w14:paraId="60632734" w14:textId="77777777" w:rsidR="007D42BC" w:rsidRDefault="00000000">
      <w:pPr>
        <w:tabs>
          <w:tab w:val="left" w:leader="dot" w:pos="12191"/>
        </w:tabs>
        <w:jc w:val="left"/>
      </w:pPr>
      <w:r>
        <w:rPr>
          <w:rFonts w:ascii="Arial" w:hAnsi="Arial" w:cs="Arial"/>
          <w:bCs/>
        </w:rPr>
        <w:t xml:space="preserve">Zustimmung Bezirksobmann bei Verdienst- / Ehrenkreuz in Silber/Gold sowie Damenehrenbrosche in Gold: </w:t>
      </w:r>
    </w:p>
    <w:sectPr w:rsidR="007D42BC"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10C3" w14:textId="77777777" w:rsidR="00747EF3" w:rsidRDefault="00747EF3">
      <w:pPr>
        <w:spacing w:line="240" w:lineRule="auto"/>
      </w:pPr>
      <w:r>
        <w:separator/>
      </w:r>
    </w:p>
  </w:endnote>
  <w:endnote w:type="continuationSeparator" w:id="0">
    <w:p w14:paraId="02C5CE26" w14:textId="77777777" w:rsidR="00747EF3" w:rsidRDefault="00747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4F65" w14:textId="77777777" w:rsidR="00747EF3" w:rsidRDefault="00747EF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85B8DFC" w14:textId="77777777" w:rsidR="00747EF3" w:rsidRDefault="00747E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5460"/>
    <w:multiLevelType w:val="multilevel"/>
    <w:tmpl w:val="7A069536"/>
    <w:styleLink w:val="Formatvorlage1"/>
    <w:lvl w:ilvl="0">
      <w:numFmt w:val="bullet"/>
      <w:lvlText w:val="■"/>
      <w:lvlJc w:val="left"/>
      <w:pPr>
        <w:ind w:left="720" w:hanging="360"/>
      </w:pPr>
      <w:rPr>
        <w:rFonts w:ascii="Montserrat" w:hAnsi="Montserrat"/>
        <w:color w:val="0C6072"/>
      </w:rPr>
    </w:lvl>
    <w:lvl w:ilvl="1">
      <w:numFmt w:val="bullet"/>
      <w:lvlText w:val="■"/>
      <w:lvlJc w:val="left"/>
      <w:pPr>
        <w:ind w:left="1637" w:hanging="360"/>
      </w:pPr>
      <w:rPr>
        <w:rFonts w:ascii="Montserrat" w:hAnsi="Montserrat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4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42BC"/>
    <w:rsid w:val="000A3327"/>
    <w:rsid w:val="00265805"/>
    <w:rsid w:val="00747EF3"/>
    <w:rsid w:val="007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3739"/>
  <w15:docId w15:val="{B7DD9DC9-9BDC-4AF3-99C6-93A6AC4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sz w:val="22"/>
        <w:szCs w:val="22"/>
        <w:lang w:val="de-AT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467886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numbering" w:customStyle="1" w:styleId="Formatvorlage1">
    <w:name w:val="Formatvorlage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iroler-kameradschaftsbun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Tiroler Kameradschaftsbund</dc:creator>
  <dc:description/>
  <cp:lastModifiedBy>Anita Stocker</cp:lastModifiedBy>
  <cp:revision>2</cp:revision>
  <dcterms:created xsi:type="dcterms:W3CDTF">2025-02-10T13:09:00Z</dcterms:created>
  <dcterms:modified xsi:type="dcterms:W3CDTF">2025-02-10T13:09:00Z</dcterms:modified>
</cp:coreProperties>
</file>